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083"/>
        <w:gridCol w:w="2712"/>
        <w:gridCol w:w="270"/>
        <w:gridCol w:w="4525"/>
      </w:tblGrid>
      <w:tr w:rsidR="00910CBB">
        <w:tc>
          <w:tcPr>
            <w:tcW w:w="5000" w:type="pct"/>
            <w:gridSpan w:val="4"/>
            <w:shd w:val="clear" w:color="auto" w:fill="auto"/>
            <w:vAlign w:val="bottom"/>
          </w:tcPr>
          <w:p w:rsidR="00910CBB" w:rsidRDefault="00FF119F" w:rsidP="0017318E">
            <w:pPr>
              <w:pStyle w:val="Name"/>
            </w:pPr>
            <w:sdt>
              <w:sdtPr>
                <w:id w:val="5444133"/>
                <w:placeholder>
                  <w:docPart w:val="21EAF7EAE7CF4B46A9EABF78F723CE38"/>
                </w:placeholder>
              </w:sdtPr>
              <w:sdtContent>
                <w:r w:rsidR="0017318E">
                  <w:t>Peter Muraya</w:t>
                </w:r>
              </w:sdtContent>
            </w:sdt>
          </w:p>
        </w:tc>
      </w:tr>
      <w:tr w:rsidR="00910CBB">
        <w:trPr>
          <w:trHeight w:val="598"/>
        </w:trPr>
        <w:tc>
          <w:tcPr>
            <w:tcW w:w="2500" w:type="pct"/>
            <w:gridSpan w:val="2"/>
            <w:shd w:val="clear" w:color="auto" w:fill="auto"/>
            <w:vAlign w:val="bottom"/>
          </w:tcPr>
          <w:p w:rsidR="00910CBB" w:rsidRDefault="00FF119F">
            <w:pPr>
              <w:rPr>
                <w:color w:val="262626" w:themeColor="text1" w:themeTint="D9"/>
                <w:sz w:val="18"/>
              </w:rPr>
            </w:pPr>
            <w:sdt>
              <w:sdtPr>
                <w:rPr>
                  <w:rStyle w:val="PersonalInfoChar"/>
                </w:rPr>
                <w:id w:val="5444137"/>
                <w:placeholder>
                  <w:docPart w:val="8C328685DF7743B08999A20A4706015F"/>
                </w:placeholder>
              </w:sdtPr>
              <w:sdtContent>
                <w:r w:rsidR="0017318E">
                  <w:rPr>
                    <w:rStyle w:val="PersonalInfoChar"/>
                  </w:rPr>
                  <w:t>Mutall Business Center</w:t>
                </w:r>
              </w:sdtContent>
            </w:sdt>
          </w:p>
          <w:sdt>
            <w:sdtPr>
              <w:id w:val="5444139"/>
              <w:placeholder>
                <w:docPart w:val="D54F081811E546CB87DDEA868DDFD96C"/>
              </w:placeholder>
            </w:sdtPr>
            <w:sdtContent>
              <w:p w:rsidR="0017318E" w:rsidRDefault="0017318E" w:rsidP="0017318E">
                <w:pPr>
                  <w:pStyle w:val="PersonalInfo"/>
                </w:pPr>
                <w:r>
                  <w:t>P. O. Box 374- 00206</w:t>
                </w:r>
              </w:p>
              <w:p w:rsidR="00910CBB" w:rsidRDefault="0017318E" w:rsidP="0017318E">
                <w:pPr>
                  <w:pStyle w:val="PersonalInfo"/>
                </w:pPr>
                <w:r>
                  <w:t xml:space="preserve">Kiserian, Kenya </w:t>
                </w:r>
              </w:p>
            </w:sdtContent>
          </w:sdt>
        </w:tc>
        <w:tc>
          <w:tcPr>
            <w:tcW w:w="2500" w:type="pct"/>
            <w:gridSpan w:val="2"/>
            <w:shd w:val="clear" w:color="auto" w:fill="auto"/>
            <w:vAlign w:val="bottom"/>
          </w:tcPr>
          <w:p w:rsidR="00910CBB" w:rsidRDefault="00FF119F" w:rsidP="001E5C69">
            <w:pPr>
              <w:pStyle w:val="PersonalInfoRight"/>
            </w:pPr>
            <w:sdt>
              <w:sdtPr>
                <w:id w:val="5444140"/>
                <w:placeholder>
                  <w:docPart w:val="81D7F05D61B047B69A1BA3A694D70A70"/>
                </w:placeholder>
              </w:sdtPr>
              <w:sdtContent>
                <w:r w:rsidR="0017318E">
                  <w:t>peterkmuraya@gmail.com</w:t>
                </w:r>
              </w:sdtContent>
            </w:sdt>
          </w:p>
          <w:p w:rsidR="00910CBB" w:rsidRDefault="00910CBB" w:rsidP="0017318E">
            <w:pPr>
              <w:pStyle w:val="PersonalInfoRight"/>
            </w:pPr>
          </w:p>
        </w:tc>
      </w:tr>
      <w:tr w:rsidR="00910CBB" w:rsidTr="00024E30">
        <w:trPr>
          <w:trHeight w:val="216"/>
        </w:trPr>
        <w:tc>
          <w:tcPr>
            <w:tcW w:w="5000" w:type="pct"/>
            <w:gridSpan w:val="4"/>
            <w:shd w:val="clear" w:color="auto" w:fill="auto"/>
          </w:tcPr>
          <w:p w:rsidR="00910CBB" w:rsidRDefault="00910CBB"/>
        </w:tc>
      </w:tr>
      <w:tr w:rsidR="001E5C69" w:rsidTr="001E5C69">
        <w:tc>
          <w:tcPr>
            <w:tcW w:w="1086" w:type="pct"/>
            <w:vMerge w:val="restart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1E5C69" w:rsidRPr="00024E30" w:rsidRDefault="00FF119F" w:rsidP="00024E30">
            <w:pPr>
              <w:pStyle w:val="ContentHeading"/>
            </w:pPr>
            <w:sdt>
              <w:sdtPr>
                <w:id w:val="5444144"/>
                <w:placeholder>
                  <w:docPart w:val="5A8FC62328BA47258B968A72795D6E04"/>
                </w:placeholder>
                <w:showingPlcHdr/>
              </w:sdtPr>
              <w:sdtContent>
                <w:r w:rsidR="001E5C69" w:rsidRPr="00024E30">
                  <w:t>Professional Profile</w:t>
                </w:r>
              </w:sdtContent>
            </w:sdt>
          </w:p>
        </w:tc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1E5C69" w:rsidRDefault="00FF119F" w:rsidP="001E5C69">
            <w:pPr>
              <w:rPr>
                <w:color w:val="404040" w:themeColor="text1" w:themeTint="BF"/>
              </w:rPr>
            </w:pPr>
            <w:sdt>
              <w:sdtPr>
                <w:rPr>
                  <w:rStyle w:val="ContentBodyChar"/>
                </w:rPr>
                <w:id w:val="5444185"/>
                <w:placeholder>
                  <w:docPart w:val="E6813B7A1FC647669BC1A09D8C541C0C"/>
                </w:placeholder>
                <w:showingPlcHdr/>
              </w:sdtPr>
              <w:sdtContent>
                <w:r w:rsidR="001E5C69">
                  <w:rPr>
                    <w:color w:val="404040" w:themeColor="text1" w:themeTint="BF"/>
                    <w:sz w:val="20"/>
                  </w:rPr>
                  <w:t>[Briefly describe your professional background and education relevant to this position.]</w:t>
                </w:r>
              </w:sdtContent>
            </w:sdt>
            <w:r w:rsidR="001E5C69">
              <w:rPr>
                <w:color w:val="404040" w:themeColor="text1" w:themeTint="BF"/>
                <w:sz w:val="20"/>
              </w:rPr>
              <w:t xml:space="preserve"> </w:t>
            </w:r>
          </w:p>
        </w:tc>
      </w:tr>
      <w:tr w:rsidR="001E5C69" w:rsidTr="001E5C69">
        <w:trPr>
          <w:trHeight w:val="729"/>
        </w:trPr>
        <w:tc>
          <w:tcPr>
            <w:tcW w:w="1086" w:type="pct"/>
            <w:vMerge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1E5C69" w:rsidRPr="00024E30" w:rsidRDefault="001E5C69" w:rsidP="00024E30">
            <w:pPr>
              <w:pStyle w:val="ContentHeading"/>
            </w:pPr>
          </w:p>
        </w:tc>
        <w:tc>
          <w:tcPr>
            <w:tcW w:w="1555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1E5C69" w:rsidRPr="001E5C69" w:rsidRDefault="00FF119F" w:rsidP="001E5C69">
            <w:pPr>
              <w:pStyle w:val="BulletedList"/>
            </w:pPr>
            <w:sdt>
              <w:sdtPr>
                <w:id w:val="5444190"/>
                <w:placeholder>
                  <w:docPart w:val="D94CD91E0F6C44DF911263171741C164"/>
                </w:placeholder>
                <w:showingPlcHdr/>
              </w:sdtPr>
              <w:sdtContent>
                <w:r w:rsidR="001E5C69" w:rsidRPr="001E5C69">
                  <w:t>[Relevant skill]</w:t>
                </w:r>
              </w:sdtContent>
            </w:sdt>
          </w:p>
          <w:p w:rsidR="001E5C69" w:rsidRPr="001E5C69" w:rsidRDefault="00FF119F" w:rsidP="001E5C69">
            <w:pPr>
              <w:pStyle w:val="BulletedList"/>
            </w:pPr>
            <w:sdt>
              <w:sdtPr>
                <w:id w:val="5444197"/>
                <w:placeholder>
                  <w:docPart w:val="35F5FAE3401A4860A2923C5C8DD3FCA9"/>
                </w:placeholder>
                <w:showingPlcHdr/>
              </w:sdtPr>
              <w:sdtContent>
                <w:r w:rsidR="001E5C69" w:rsidRPr="001E5C69">
                  <w:t>[Relevant skill]</w:t>
                </w:r>
              </w:sdtContent>
            </w:sdt>
          </w:p>
          <w:p w:rsidR="001E5C69" w:rsidRPr="001E5C69" w:rsidRDefault="00FF119F" w:rsidP="001E5C69">
            <w:pPr>
              <w:pStyle w:val="BulletedList"/>
            </w:pPr>
            <w:sdt>
              <w:sdtPr>
                <w:id w:val="5444194"/>
                <w:placeholder>
                  <w:docPart w:val="EA528F9805214DCF94C5FDD6D5F394E0"/>
                </w:placeholder>
                <w:showingPlcHdr/>
              </w:sdtPr>
              <w:sdtContent>
                <w:r w:rsidR="001E5C69" w:rsidRPr="001E5C69">
                  <w:t>[Relevant skill]</w:t>
                </w:r>
              </w:sdtContent>
            </w:sdt>
          </w:p>
          <w:p w:rsidR="001E5C69" w:rsidRPr="001E5C69" w:rsidRDefault="00FF119F" w:rsidP="001E5C69">
            <w:pPr>
              <w:pStyle w:val="BulletedList"/>
            </w:pPr>
            <w:sdt>
              <w:sdtPr>
                <w:id w:val="5444198"/>
                <w:placeholder>
                  <w:docPart w:val="4C070DC80EFF406A943D1D42E375CEEA"/>
                </w:placeholder>
                <w:showingPlcHdr/>
              </w:sdtPr>
              <w:sdtContent>
                <w:r w:rsidR="001E5C69" w:rsidRPr="001E5C69">
                  <w:t>[Relevant skill]</w:t>
                </w:r>
              </w:sdtContent>
            </w:sdt>
          </w:p>
        </w:tc>
        <w:tc>
          <w:tcPr>
            <w:tcW w:w="2359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1E5C69" w:rsidRPr="001E5C69" w:rsidRDefault="00FF119F" w:rsidP="001E5C69">
            <w:pPr>
              <w:pStyle w:val="BulletedList"/>
            </w:pPr>
            <w:sdt>
              <w:sdtPr>
                <w:id w:val="5444195"/>
                <w:placeholder>
                  <w:docPart w:val="0FB5BFC5128247EF8566C82411B2273C"/>
                </w:placeholder>
                <w:showingPlcHdr/>
              </w:sdtPr>
              <w:sdtContent>
                <w:r w:rsidR="001E5C69" w:rsidRPr="001E5C69">
                  <w:t>[Relevant skill]</w:t>
                </w:r>
              </w:sdtContent>
            </w:sdt>
          </w:p>
          <w:p w:rsidR="001E5C69" w:rsidRPr="001E5C69" w:rsidRDefault="00FF119F" w:rsidP="001E5C69">
            <w:pPr>
              <w:pStyle w:val="BulletedList"/>
            </w:pPr>
            <w:sdt>
              <w:sdtPr>
                <w:id w:val="5444199"/>
                <w:placeholder>
                  <w:docPart w:val="16843535E83F46D4AA1DF3F29423D3E3"/>
                </w:placeholder>
                <w:showingPlcHdr/>
              </w:sdtPr>
              <w:sdtContent>
                <w:r w:rsidR="001E5C69" w:rsidRPr="001E5C69">
                  <w:t>[Relevant skill]</w:t>
                </w:r>
              </w:sdtContent>
            </w:sdt>
          </w:p>
          <w:p w:rsidR="001E5C69" w:rsidRPr="001E5C69" w:rsidRDefault="00FF119F" w:rsidP="001E5C69">
            <w:pPr>
              <w:pStyle w:val="BulletedList"/>
            </w:pPr>
            <w:sdt>
              <w:sdtPr>
                <w:id w:val="5444196"/>
                <w:placeholder>
                  <w:docPart w:val="F2CAD4A722AC468D94EAB7A8882AC176"/>
                </w:placeholder>
                <w:showingPlcHdr/>
              </w:sdtPr>
              <w:sdtContent>
                <w:r w:rsidR="001E5C69" w:rsidRPr="001E5C69">
                  <w:t>[Relevant skill]</w:t>
                </w:r>
              </w:sdtContent>
            </w:sdt>
          </w:p>
          <w:p w:rsidR="001E5C69" w:rsidRPr="001E5C69" w:rsidRDefault="00FF119F" w:rsidP="001E5C69">
            <w:pPr>
              <w:pStyle w:val="BulletedList"/>
            </w:pPr>
            <w:sdt>
              <w:sdtPr>
                <w:id w:val="5444200"/>
                <w:placeholder>
                  <w:docPart w:val="47C6AE52B3034C9E8BB6E5F26E2B8CF5"/>
                </w:placeholder>
                <w:showingPlcHdr/>
              </w:sdtPr>
              <w:sdtContent>
                <w:r w:rsidR="001E5C69" w:rsidRPr="001E5C69">
                  <w:t>[Relevant skill]</w:t>
                </w:r>
              </w:sdtContent>
            </w:sdt>
          </w:p>
        </w:tc>
      </w:tr>
      <w:tr w:rsidR="00910CBB">
        <w:tc>
          <w:tcPr>
            <w:tcW w:w="1086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024E30" w:rsidRDefault="00910CBB" w:rsidP="00024E30">
            <w:pPr>
              <w:pStyle w:val="ContentHeading"/>
            </w:pPr>
          </w:p>
        </w:tc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>
        <w:sdt>
          <w:sdtPr>
            <w:id w:val="5444160"/>
            <w:placeholder>
              <w:docPart w:val="AC67DFC368CB4A27B7BB38BB0C6471DB"/>
            </w:placeholder>
            <w:showingPlcHdr/>
          </w:sdtPr>
          <w:sdtContent>
            <w:tc>
              <w:tcPr>
                <w:tcW w:w="1086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910CBB" w:rsidRPr="00024E30" w:rsidRDefault="004513B2" w:rsidP="00024E30">
                <w:pPr>
                  <w:pStyle w:val="ContentHeading"/>
                </w:pPr>
                <w:r w:rsidRPr="00024E30">
                  <w:t>Professional Accomplishments</w:t>
                </w:r>
              </w:p>
            </w:tc>
          </w:sdtContent>
        </w:sdt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FF119F">
            <w:pPr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5444201"/>
                <w:placeholder>
                  <w:docPart w:val="8652130D8C834CFEAC4A217ABB77CDAB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[Field or Area of Accomplishment]</w:t>
                </w:r>
              </w:sdtContent>
            </w:sdt>
          </w:p>
          <w:p w:rsidR="00910CBB" w:rsidRPr="001E5C69" w:rsidRDefault="00FF119F" w:rsidP="001E5C69">
            <w:pPr>
              <w:pStyle w:val="BulletedList"/>
            </w:pPr>
            <w:sdt>
              <w:sdtPr>
                <w:id w:val="5444204"/>
                <w:placeholder>
                  <w:docPart w:val="7181BDF36ED84A93B22EA6D7C5EA6110"/>
                </w:placeholder>
                <w:showingPlcHdr/>
              </w:sdtPr>
              <w:sdtContent>
                <w:r w:rsidR="004513B2" w:rsidRPr="001E5C69">
                  <w:t>[Achievement]</w:t>
                </w:r>
              </w:sdtContent>
            </w:sdt>
          </w:p>
          <w:p w:rsidR="00910CBB" w:rsidRPr="001E5C69" w:rsidRDefault="00FF119F" w:rsidP="001E5C69">
            <w:pPr>
              <w:pStyle w:val="BulletedList"/>
            </w:pPr>
            <w:sdt>
              <w:sdtPr>
                <w:id w:val="5444207"/>
                <w:placeholder>
                  <w:docPart w:val="1B0E4DFB48844332BC11309CDFD141EC"/>
                </w:placeholder>
                <w:showingPlcHdr/>
              </w:sdtPr>
              <w:sdtContent>
                <w:r w:rsidR="004513B2" w:rsidRPr="001E5C69">
                  <w:t>[Achievement]</w:t>
                </w:r>
              </w:sdtContent>
            </w:sdt>
          </w:p>
          <w:p w:rsidR="00910CBB" w:rsidRPr="001E5C69" w:rsidRDefault="00FF119F" w:rsidP="001E5C69">
            <w:pPr>
              <w:pStyle w:val="BulletedList"/>
            </w:pPr>
            <w:sdt>
              <w:sdtPr>
                <w:id w:val="5444208"/>
                <w:placeholder>
                  <w:docPart w:val="0F1AA4F4753F45B080B8E2A0EE17D76A"/>
                </w:placeholder>
                <w:showingPlcHdr/>
              </w:sdtPr>
              <w:sdtContent>
                <w:r w:rsidR="004513B2" w:rsidRPr="001E5C69">
                  <w:t>[Achievement]</w:t>
                </w:r>
              </w:sdtContent>
            </w:sdt>
          </w:p>
          <w:p w:rsidR="00910CBB" w:rsidRDefault="00FF119F" w:rsidP="001E5C69">
            <w:pPr>
              <w:pStyle w:val="BulletedList"/>
            </w:pPr>
            <w:sdt>
              <w:sdtPr>
                <w:id w:val="5444209"/>
                <w:placeholder>
                  <w:docPart w:val="815012A2780D4615A299C98632A9B319"/>
                </w:placeholder>
                <w:showingPlcHdr/>
              </w:sdtPr>
              <w:sdtEndPr>
                <w:rPr>
                  <w:rStyle w:val="ContentBodyChar"/>
                  <w:color w:val="000000" w:themeColor="text1"/>
                  <w:sz w:val="20"/>
                </w:rPr>
              </w:sdtEndPr>
              <w:sdtContent>
                <w:r w:rsidR="004513B2" w:rsidRPr="001E5C69">
                  <w:t>[Achievement]</w:t>
                </w:r>
              </w:sdtContent>
            </w:sdt>
          </w:p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  <w:p w:rsidR="00910CBB" w:rsidRDefault="00FF119F">
            <w:pPr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5444210"/>
                <w:placeholder>
                  <w:docPart w:val="4ECC7660775E4CB99A9D11865AE61DC8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[Field or Area of Accomplishment]</w:t>
                </w:r>
              </w:sdtContent>
            </w:sdt>
          </w:p>
          <w:p w:rsidR="00910CBB" w:rsidRPr="001E5C69" w:rsidRDefault="00FF119F" w:rsidP="001E5C69">
            <w:pPr>
              <w:pStyle w:val="BulletedList"/>
            </w:pPr>
            <w:sdt>
              <w:sdtPr>
                <w:id w:val="5444211"/>
                <w:placeholder>
                  <w:docPart w:val="8757718A840D4F118B81F32B58071AF9"/>
                </w:placeholder>
                <w:showingPlcHdr/>
              </w:sdtPr>
              <w:sdtContent>
                <w:r w:rsidR="004513B2" w:rsidRPr="001E5C69">
                  <w:t>[Achievement]</w:t>
                </w:r>
              </w:sdtContent>
            </w:sdt>
          </w:p>
          <w:p w:rsidR="00910CBB" w:rsidRPr="001E5C69" w:rsidRDefault="00FF119F" w:rsidP="001E5C69">
            <w:pPr>
              <w:pStyle w:val="BulletedList"/>
            </w:pPr>
            <w:sdt>
              <w:sdtPr>
                <w:id w:val="5444212"/>
                <w:placeholder>
                  <w:docPart w:val="B4E001A321004B7FBC971A01A7057BE8"/>
                </w:placeholder>
                <w:showingPlcHdr/>
              </w:sdtPr>
              <w:sdtContent>
                <w:r w:rsidR="004513B2" w:rsidRPr="001E5C69">
                  <w:t>[Achievement]</w:t>
                </w:r>
              </w:sdtContent>
            </w:sdt>
          </w:p>
          <w:p w:rsidR="00910CBB" w:rsidRPr="001E5C69" w:rsidRDefault="00FF119F" w:rsidP="001E5C69">
            <w:pPr>
              <w:pStyle w:val="BulletedList"/>
            </w:pPr>
            <w:sdt>
              <w:sdtPr>
                <w:id w:val="5444213"/>
                <w:placeholder>
                  <w:docPart w:val="B4DEA8484C6E4FE8BA091CC9920E56D1"/>
                </w:placeholder>
                <w:showingPlcHdr/>
              </w:sdtPr>
              <w:sdtContent>
                <w:r w:rsidR="004513B2" w:rsidRPr="001E5C69">
                  <w:t>[Achievement]</w:t>
                </w:r>
              </w:sdtContent>
            </w:sdt>
          </w:p>
          <w:p w:rsidR="00910CBB" w:rsidRDefault="00FF119F" w:rsidP="001E5C69">
            <w:pPr>
              <w:pStyle w:val="BulletedList"/>
            </w:pPr>
            <w:sdt>
              <w:sdtPr>
                <w:id w:val="5444214"/>
                <w:placeholder>
                  <w:docPart w:val="EFD8CCA6B4394030B9642300FA358AED"/>
                </w:placeholder>
                <w:showingPlcHdr/>
              </w:sdtPr>
              <w:sdtEndPr>
                <w:rPr>
                  <w:rStyle w:val="ContentBodyChar"/>
                  <w:color w:val="000000" w:themeColor="text1"/>
                  <w:sz w:val="20"/>
                </w:rPr>
              </w:sdtEndPr>
              <w:sdtContent>
                <w:r w:rsidR="004513B2" w:rsidRPr="001E5C69">
                  <w:t>[Achievement]</w:t>
                </w:r>
              </w:sdtContent>
            </w:sdt>
          </w:p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  <w:p w:rsidR="00910CBB" w:rsidRDefault="00FF119F">
            <w:pPr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5444215"/>
                <w:placeholder>
                  <w:docPart w:val="EE7CA7737717434E8BF4E6EF92ADAD0C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[Field or Area of Accomplishment]</w:t>
                </w:r>
              </w:sdtContent>
            </w:sdt>
          </w:p>
          <w:p w:rsidR="00910CBB" w:rsidRPr="001E5C69" w:rsidRDefault="00FF119F" w:rsidP="001E5C69">
            <w:pPr>
              <w:pStyle w:val="BulletedList"/>
            </w:pPr>
            <w:sdt>
              <w:sdtPr>
                <w:id w:val="5444216"/>
                <w:placeholder>
                  <w:docPart w:val="CAF8837E4EC64D6BAB1DE7F10C0CCAE9"/>
                </w:placeholder>
                <w:showingPlcHdr/>
              </w:sdtPr>
              <w:sdtContent>
                <w:r w:rsidR="004513B2" w:rsidRPr="001E5C69">
                  <w:t>[Achievement]</w:t>
                </w:r>
              </w:sdtContent>
            </w:sdt>
          </w:p>
          <w:p w:rsidR="00910CBB" w:rsidRPr="001E5C69" w:rsidRDefault="00FF119F" w:rsidP="001E5C69">
            <w:pPr>
              <w:pStyle w:val="BulletedList"/>
            </w:pPr>
            <w:sdt>
              <w:sdtPr>
                <w:id w:val="5444217"/>
                <w:placeholder>
                  <w:docPart w:val="3EE2A6E8C498447AA910198A1F6C31AE"/>
                </w:placeholder>
                <w:showingPlcHdr/>
              </w:sdtPr>
              <w:sdtContent>
                <w:r w:rsidR="004513B2" w:rsidRPr="001E5C69">
                  <w:t>[Achievement]</w:t>
                </w:r>
              </w:sdtContent>
            </w:sdt>
          </w:p>
          <w:p w:rsidR="00910CBB" w:rsidRPr="001E5C69" w:rsidRDefault="00FF119F" w:rsidP="001E5C69">
            <w:pPr>
              <w:pStyle w:val="BulletedList"/>
            </w:pPr>
            <w:sdt>
              <w:sdtPr>
                <w:id w:val="5444218"/>
                <w:placeholder>
                  <w:docPart w:val="A81C1D50053741FDA01F0E0ACD6235FB"/>
                </w:placeholder>
                <w:showingPlcHdr/>
              </w:sdtPr>
              <w:sdtContent>
                <w:r w:rsidR="004513B2" w:rsidRPr="001E5C69">
                  <w:t>[Achievement]</w:t>
                </w:r>
              </w:sdtContent>
            </w:sdt>
          </w:p>
          <w:p w:rsidR="00910CBB" w:rsidRDefault="00FF119F" w:rsidP="001E5C69">
            <w:pPr>
              <w:pStyle w:val="BulletedList"/>
            </w:pPr>
            <w:sdt>
              <w:sdtPr>
                <w:id w:val="5444219"/>
                <w:placeholder>
                  <w:docPart w:val="4A9F4971B2CA4F44B681BE2A2BA30EDF"/>
                </w:placeholder>
                <w:showingPlcHdr/>
              </w:sdtPr>
              <w:sdtContent>
                <w:r w:rsidR="004513B2" w:rsidRPr="001E5C69">
                  <w:t>[Achievement]</w:t>
                </w:r>
              </w:sdtContent>
            </w:sdt>
          </w:p>
        </w:tc>
      </w:tr>
      <w:tr w:rsidR="00910CBB">
        <w:tc>
          <w:tcPr>
            <w:tcW w:w="1086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024E30" w:rsidRDefault="00910CBB" w:rsidP="00024E30">
            <w:pPr>
              <w:pStyle w:val="ContentHeading"/>
            </w:pPr>
          </w:p>
        </w:tc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>
        <w:sdt>
          <w:sdtPr>
            <w:id w:val="5444170"/>
            <w:placeholder>
              <w:docPart w:val="89A747D9FC4849F59B4E27ECB7F72920"/>
            </w:placeholder>
            <w:showingPlcHdr/>
          </w:sdtPr>
          <w:sdtContent>
            <w:tc>
              <w:tcPr>
                <w:tcW w:w="1086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910CBB" w:rsidRPr="00024E30" w:rsidRDefault="004513B2" w:rsidP="00024E30">
                <w:pPr>
                  <w:pStyle w:val="ContentHeading"/>
                </w:pPr>
                <w:r w:rsidRPr="00024E30">
                  <w:t>Work History</w:t>
                </w:r>
              </w:p>
            </w:tc>
          </w:sdtContent>
        </w:sdt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1E5C69" w:rsidRDefault="00FF119F" w:rsidP="001E5C69">
            <w:pPr>
              <w:pStyle w:val="ContentBodyBold"/>
              <w:rPr>
                <w:rStyle w:val="ContentBodyChar"/>
              </w:rPr>
            </w:pPr>
            <w:sdt>
              <w:sdtPr>
                <w:id w:val="13960624"/>
                <w:placeholder>
                  <w:docPart w:val="4215715953FB45B0A94326FE4C9BB3ED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4513B2" w:rsidRPr="001E5C69">
                  <w:t>[Dates of employment]</w:t>
                </w:r>
              </w:sdtContent>
            </w:sdt>
          </w:p>
          <w:p w:rsidR="00910CBB" w:rsidRDefault="00FF119F">
            <w:pPr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5444263"/>
                <w:placeholder>
                  <w:docPart w:val="DD3FD0B641894464A1FF5CC292D1D192"/>
                </w:placeholder>
                <w:showingPlcHdr/>
              </w:sdtPr>
              <w:sdtContent>
                <w:r w:rsidR="004513B2">
                  <w:rPr>
                    <w:rStyle w:val="ContentBodyChar"/>
                  </w:rPr>
                  <w:t>[Job Title]</w:t>
                </w:r>
              </w:sdtContent>
            </w:sdt>
            <w:r w:rsidR="004513B2">
              <w:rPr>
                <w:color w:val="404040" w:themeColor="text1" w:themeTint="BF"/>
                <w:sz w:val="20"/>
              </w:rPr>
              <w:t xml:space="preserve">, </w:t>
            </w:r>
            <w:sdt>
              <w:sdtPr>
                <w:rPr>
                  <w:rStyle w:val="ContentBodyChar"/>
                </w:rPr>
                <w:id w:val="5444233"/>
                <w:placeholder>
                  <w:docPart w:val="5B5AEDCC50F94C9EB21ACBBEFA6547AA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[Company Name]</w:t>
                </w:r>
              </w:sdtContent>
            </w:sdt>
            <w:r w:rsidR="004513B2">
              <w:rPr>
                <w:color w:val="404040" w:themeColor="text1" w:themeTint="BF"/>
                <w:sz w:val="20"/>
              </w:rPr>
              <w:t xml:space="preserve">, </w:t>
            </w:r>
            <w:sdt>
              <w:sdtPr>
                <w:rPr>
                  <w:rStyle w:val="ContentBodyChar"/>
                </w:rPr>
                <w:id w:val="5444234"/>
                <w:placeholder>
                  <w:docPart w:val="89EAB2C02D934E298947C4B7E232D2DA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[City, ST]</w:t>
                </w:r>
              </w:sdtContent>
            </w:sdt>
          </w:p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  <w:p w:rsidR="00910CBB" w:rsidRPr="001E5C69" w:rsidRDefault="00FF119F" w:rsidP="001E5C69">
            <w:pPr>
              <w:pStyle w:val="ContentBodyBold"/>
              <w:rPr>
                <w:rStyle w:val="ContentBodyChar"/>
              </w:rPr>
            </w:pPr>
            <w:sdt>
              <w:sdtPr>
                <w:id w:val="16492025"/>
                <w:placeholder>
                  <w:docPart w:val="834FA11C115B4F8BBA1FF2BFAA4FB64E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4513B2" w:rsidRPr="001E5C69">
                  <w:t>[Dates of employment]</w:t>
                </w:r>
              </w:sdtContent>
            </w:sdt>
          </w:p>
          <w:p w:rsidR="00910CBB" w:rsidRDefault="00FF119F">
            <w:pPr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5444268"/>
                <w:placeholder>
                  <w:docPart w:val="D9A1E43839584F29AFD18C0DC1FD3346"/>
                </w:placeholder>
                <w:showingPlcHdr/>
              </w:sdtPr>
              <w:sdtContent>
                <w:r w:rsidR="004513B2">
                  <w:rPr>
                    <w:rStyle w:val="ContentBodyChar"/>
                  </w:rPr>
                  <w:t>[Job Title]</w:t>
                </w:r>
              </w:sdtContent>
            </w:sdt>
            <w:r w:rsidR="004513B2">
              <w:rPr>
                <w:color w:val="404040" w:themeColor="text1" w:themeTint="BF"/>
                <w:sz w:val="20"/>
              </w:rPr>
              <w:t xml:space="preserve">, </w:t>
            </w:r>
            <w:sdt>
              <w:sdtPr>
                <w:rPr>
                  <w:rStyle w:val="ContentBodyChar"/>
                </w:rPr>
                <w:id w:val="5444239"/>
                <w:placeholder>
                  <w:docPart w:val="7E05689B7C3C4816BAC2003FEA646FBF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[Company Name]</w:t>
                </w:r>
              </w:sdtContent>
            </w:sdt>
            <w:r w:rsidR="004513B2">
              <w:rPr>
                <w:color w:val="404040" w:themeColor="text1" w:themeTint="BF"/>
                <w:sz w:val="20"/>
              </w:rPr>
              <w:t xml:space="preserve">, </w:t>
            </w:r>
            <w:sdt>
              <w:sdtPr>
                <w:rPr>
                  <w:rStyle w:val="ContentBodyChar"/>
                </w:rPr>
                <w:id w:val="5444240"/>
                <w:placeholder>
                  <w:docPart w:val="D4226B488C914586ABDE0C758A33D13D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[City, ST]</w:t>
                </w:r>
              </w:sdtContent>
            </w:sdt>
          </w:p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  <w:p w:rsidR="00910CBB" w:rsidRPr="001E5C69" w:rsidRDefault="00FF119F" w:rsidP="001E5C69">
            <w:pPr>
              <w:pStyle w:val="ContentBodyBold"/>
              <w:rPr>
                <w:rStyle w:val="ContentBodyChar"/>
              </w:rPr>
            </w:pPr>
            <w:sdt>
              <w:sdtPr>
                <w:id w:val="16492026"/>
                <w:placeholder>
                  <w:docPart w:val="4FD98FCBA06848E0821510A9E000A6C1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4513B2" w:rsidRPr="001E5C69">
                  <w:t>[Dates of employment]</w:t>
                </w:r>
              </w:sdtContent>
            </w:sdt>
          </w:p>
          <w:p w:rsidR="00910CBB" w:rsidRDefault="00FF119F">
            <w:pPr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5444270"/>
                <w:placeholder>
                  <w:docPart w:val="D268DCFA6B8C4F31881AD8087F82F273"/>
                </w:placeholder>
                <w:showingPlcHdr/>
              </w:sdtPr>
              <w:sdtContent>
                <w:r w:rsidR="004513B2">
                  <w:rPr>
                    <w:rStyle w:val="ContentBodyChar"/>
                  </w:rPr>
                  <w:t>[Job Title]</w:t>
                </w:r>
              </w:sdtContent>
            </w:sdt>
            <w:r w:rsidR="004513B2">
              <w:rPr>
                <w:rStyle w:val="ContentBodyChar"/>
              </w:rPr>
              <w:t xml:space="preserve">, </w:t>
            </w:r>
            <w:sdt>
              <w:sdtPr>
                <w:rPr>
                  <w:rStyle w:val="ContentBodyChar"/>
                </w:rPr>
                <w:id w:val="5444243"/>
                <w:placeholder>
                  <w:docPart w:val="C30FFE5C23574ED19529110FA6D6C063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[Company Name]</w:t>
                </w:r>
              </w:sdtContent>
            </w:sdt>
            <w:r w:rsidR="004513B2">
              <w:rPr>
                <w:color w:val="404040" w:themeColor="text1" w:themeTint="BF"/>
                <w:sz w:val="20"/>
              </w:rPr>
              <w:t xml:space="preserve">, </w:t>
            </w:r>
            <w:sdt>
              <w:sdtPr>
                <w:rPr>
                  <w:rStyle w:val="ContentBodyChar"/>
                </w:rPr>
                <w:id w:val="5444244"/>
                <w:placeholder>
                  <w:docPart w:val="0604A110EFDE474A8AB2673A5B3B628D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[City, ST]</w:t>
                </w:r>
              </w:sdtContent>
            </w:sdt>
          </w:p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  <w:p w:rsidR="00910CBB" w:rsidRPr="001E5C69" w:rsidRDefault="00FF119F" w:rsidP="001E5C69">
            <w:pPr>
              <w:pStyle w:val="ContentBodyBold"/>
            </w:pPr>
            <w:sdt>
              <w:sdtPr>
                <w:id w:val="16492027"/>
                <w:placeholder>
                  <w:docPart w:val="29BD3620C6DC49D18E3F3E09F01B64D3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4513B2">
                  <w:t>[Dates of employment]</w:t>
                </w:r>
              </w:sdtContent>
            </w:sdt>
          </w:p>
          <w:p w:rsidR="00910CBB" w:rsidRDefault="00FF119F">
            <w:pPr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5444271"/>
                <w:placeholder>
                  <w:docPart w:val="55A294AE5F7344C4A4B5FE1404CD6904"/>
                </w:placeholder>
                <w:showingPlcHdr/>
              </w:sdtPr>
              <w:sdtContent>
                <w:r w:rsidR="004513B2">
                  <w:rPr>
                    <w:rStyle w:val="ContentBodyChar"/>
                  </w:rPr>
                  <w:t>[Job Title]</w:t>
                </w:r>
              </w:sdtContent>
            </w:sdt>
            <w:r w:rsidR="004513B2">
              <w:rPr>
                <w:color w:val="404040" w:themeColor="text1" w:themeTint="BF"/>
                <w:sz w:val="20"/>
              </w:rPr>
              <w:t xml:space="preserve">, </w:t>
            </w:r>
            <w:sdt>
              <w:sdtPr>
                <w:rPr>
                  <w:rStyle w:val="ContentBodyChar"/>
                </w:rPr>
                <w:id w:val="5444247"/>
                <w:placeholder>
                  <w:docPart w:val="6DA221C917B947ABAB4F8271E29161ED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[Company Name]</w:t>
                </w:r>
              </w:sdtContent>
            </w:sdt>
            <w:r w:rsidR="004513B2">
              <w:rPr>
                <w:color w:val="404040" w:themeColor="text1" w:themeTint="BF"/>
                <w:sz w:val="20"/>
              </w:rPr>
              <w:t xml:space="preserve">, </w:t>
            </w:r>
            <w:sdt>
              <w:sdtPr>
                <w:rPr>
                  <w:rStyle w:val="ContentBodyChar"/>
                </w:rPr>
                <w:id w:val="5444248"/>
                <w:placeholder>
                  <w:docPart w:val="64145A1134564A0395A29E04EB595A7D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[City, ST]</w:t>
                </w:r>
              </w:sdtContent>
            </w:sdt>
          </w:p>
        </w:tc>
      </w:tr>
      <w:tr w:rsidR="00910CBB">
        <w:tc>
          <w:tcPr>
            <w:tcW w:w="1086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024E30" w:rsidRDefault="00910CBB" w:rsidP="00024E30">
            <w:pPr>
              <w:pStyle w:val="ContentHeading"/>
            </w:pPr>
          </w:p>
        </w:tc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>
        <w:sdt>
          <w:sdtPr>
            <w:id w:val="5444174"/>
            <w:placeholder>
              <w:docPart w:val="F4254F009317427485786C3E60528E15"/>
            </w:placeholder>
            <w:showingPlcHdr/>
          </w:sdtPr>
          <w:sdtContent>
            <w:tc>
              <w:tcPr>
                <w:tcW w:w="1086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910CBB" w:rsidRPr="00024E30" w:rsidRDefault="004513B2" w:rsidP="00024E30">
                <w:pPr>
                  <w:pStyle w:val="ContentHeading"/>
                </w:pPr>
                <w:r w:rsidRPr="00024E30">
                  <w:t>Education</w:t>
                </w:r>
              </w:p>
            </w:tc>
          </w:sdtContent>
        </w:sdt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FF119F">
            <w:pPr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5444249"/>
                <w:placeholder>
                  <w:docPart w:val="3EB3E5069BFA40EAB294CA56DDC8FEC6"/>
                </w:placeholder>
              </w:sdtPr>
              <w:sdtContent>
                <w:r w:rsidR="0017318E">
                  <w:rPr>
                    <w:rStyle w:val="ContentBodyChar"/>
                  </w:rPr>
                  <w:t>Bsc. Electronics Computers and Systems Engineering</w:t>
                </w:r>
              </w:sdtContent>
            </w:sdt>
          </w:p>
          <w:p w:rsidR="00910CBB" w:rsidRDefault="00FF119F">
            <w:pPr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5444250"/>
                <w:placeholder>
                  <w:docPart w:val="BD41906542F745BB867A952D6183A59A"/>
                </w:placeholder>
              </w:sdtPr>
              <w:sdtContent>
                <w:r w:rsidR="0017318E">
                  <w:rPr>
                    <w:rStyle w:val="ContentBodyChar"/>
                  </w:rPr>
                  <w:t>Loughborough University</w:t>
                </w:r>
              </w:sdtContent>
            </w:sdt>
            <w:r w:rsidR="0017318E">
              <w:rPr>
                <w:rStyle w:val="ContentBodyChar"/>
              </w:rPr>
              <w:t>, UK</w:t>
            </w:r>
          </w:p>
          <w:p w:rsidR="00910CBB" w:rsidRPr="0017318E" w:rsidRDefault="00FF119F" w:rsidP="0017318E">
            <w:pPr>
              <w:rPr>
                <w:color w:val="404040" w:themeColor="text1" w:themeTint="BF"/>
                <w:sz w:val="20"/>
              </w:rPr>
            </w:pPr>
            <w:sdt>
              <w:sdtPr>
                <w:rPr>
                  <w:rStyle w:val="ContentBodyChar"/>
                </w:rPr>
                <w:id w:val="5444256"/>
                <w:placeholder>
                  <w:docPart w:val="BE8073F0EE724E19B04313208B5EBEC6"/>
                </w:placeholder>
              </w:sdtPr>
              <w:sdtContent>
                <w:r w:rsidR="0017318E">
                  <w:rPr>
                    <w:rStyle w:val="ContentBodyChar"/>
                  </w:rPr>
                  <w:t>1983</w:t>
                </w:r>
              </w:sdtContent>
            </w:sdt>
          </w:p>
        </w:tc>
      </w:tr>
      <w:tr w:rsidR="00910CBB">
        <w:tc>
          <w:tcPr>
            <w:tcW w:w="1086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024E30" w:rsidRDefault="00910CBB" w:rsidP="00024E30">
            <w:pPr>
              <w:pStyle w:val="ContentHeading"/>
            </w:pPr>
          </w:p>
        </w:tc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>
        <w:sdt>
          <w:sdtPr>
            <w:id w:val="5444177"/>
            <w:placeholder>
              <w:docPart w:val="7102C316245D4F429E1B0A9CA0D9B2E2"/>
            </w:placeholder>
            <w:showingPlcHdr/>
          </w:sdtPr>
          <w:sdtContent>
            <w:tc>
              <w:tcPr>
                <w:tcW w:w="1086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910CBB" w:rsidRPr="00024E30" w:rsidRDefault="004513B2" w:rsidP="00024E30">
                <w:pPr>
                  <w:pStyle w:val="ContentHeading"/>
                </w:pPr>
                <w:r w:rsidRPr="00024E30">
                  <w:t>References</w:t>
                </w:r>
              </w:p>
            </w:tc>
          </w:sdtContent>
        </w:sdt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Default="00FF119F">
            <w:pPr>
              <w:rPr>
                <w:color w:val="404040" w:themeColor="text1" w:themeTint="BF"/>
              </w:rPr>
            </w:pPr>
            <w:sdt>
              <w:sdtPr>
                <w:rPr>
                  <w:rStyle w:val="ContentBodyChar"/>
                </w:rPr>
                <w:id w:val="5444252"/>
                <w:placeholder>
                  <w:docPart w:val="5D4848B1B68F4A358D78C67D9A9E61AF"/>
                </w:placeholder>
                <w:showingPlcHdr/>
              </w:sdtPr>
              <w:sdtContent>
                <w:r w:rsidR="004513B2">
                  <w:rPr>
                    <w:color w:val="404040" w:themeColor="text1" w:themeTint="BF"/>
                    <w:sz w:val="20"/>
                  </w:rPr>
                  <w:t>[References are available upon request.]</w:t>
                </w:r>
              </w:sdtContent>
            </w:sdt>
          </w:p>
        </w:tc>
      </w:tr>
    </w:tbl>
    <w:p w:rsidR="00910CBB" w:rsidRDefault="00910CBB" w:rsidP="00024E30"/>
    <w:sectPr w:rsidR="00910CBB" w:rsidSect="00910CBB">
      <w:pgSz w:w="12240" w:h="15840" w:code="1"/>
      <w:pgMar w:top="1440" w:right="1440" w:bottom="1440" w:left="144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F2" w:rsidRDefault="00945DF2">
      <w:pPr>
        <w:spacing w:after="0" w:line="240" w:lineRule="auto"/>
      </w:pPr>
      <w:r>
        <w:separator/>
      </w:r>
    </w:p>
  </w:endnote>
  <w:endnote w:type="continuationSeparator" w:id="1">
    <w:p w:rsidR="00945DF2" w:rsidRDefault="0094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F2" w:rsidRDefault="00945DF2">
      <w:pPr>
        <w:spacing w:after="0" w:line="240" w:lineRule="auto"/>
      </w:pPr>
      <w:r>
        <w:separator/>
      </w:r>
    </w:p>
  </w:footnote>
  <w:footnote w:type="continuationSeparator" w:id="1">
    <w:p w:rsidR="00945DF2" w:rsidRDefault="00945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8AB"/>
    <w:multiLevelType w:val="hybridMultilevel"/>
    <w:tmpl w:val="6A141A20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stylePaneFormatFilter w:val="1001"/>
  <w:stylePaneSortMethod w:val="0000"/>
  <w:revisionView w:inkAnnotations="0"/>
  <w:defaultTabStop w:val="720"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45DF2"/>
    <w:rsid w:val="00024E30"/>
    <w:rsid w:val="0017318E"/>
    <w:rsid w:val="001E5C69"/>
    <w:rsid w:val="004513B2"/>
    <w:rsid w:val="00647056"/>
    <w:rsid w:val="00910CBB"/>
    <w:rsid w:val="00945DF2"/>
    <w:rsid w:val="00AA6298"/>
    <w:rsid w:val="00AF7026"/>
    <w:rsid w:val="00B1053A"/>
    <w:rsid w:val="00D313CE"/>
    <w:rsid w:val="00E02D4E"/>
    <w:rsid w:val="00FF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10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CBB"/>
  </w:style>
  <w:style w:type="paragraph" w:styleId="Footer">
    <w:name w:val="footer"/>
    <w:basedOn w:val="Normal"/>
    <w:link w:val="FooterChar"/>
    <w:uiPriority w:val="99"/>
    <w:unhideWhenUsed/>
    <w:qFormat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BB"/>
  </w:style>
  <w:style w:type="paragraph" w:customStyle="1" w:styleId="Name">
    <w:name w:val="Name"/>
    <w:basedOn w:val="Normal"/>
    <w:link w:val="NameChar"/>
    <w:qFormat/>
    <w:rsid w:val="00910CBB"/>
    <w:pPr>
      <w:spacing w:after="0" w:line="240" w:lineRule="auto"/>
    </w:pPr>
    <w:rPr>
      <w:b/>
      <w:color w:val="31849B" w:themeColor="accent5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910CBB"/>
    <w:rPr>
      <w:color w:val="808080"/>
    </w:rPr>
  </w:style>
  <w:style w:type="character" w:customStyle="1" w:styleId="NameChar">
    <w:name w:val="Name Char"/>
    <w:basedOn w:val="DefaultParagraphFont"/>
    <w:link w:val="Name"/>
    <w:rsid w:val="00910CBB"/>
    <w:rPr>
      <w:b/>
      <w:color w:val="31849B" w:themeColor="accent5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link w:val="PersonalInfoChar"/>
    <w:qFormat/>
    <w:rsid w:val="00910CBB"/>
    <w:pPr>
      <w:spacing w:after="0" w:line="240" w:lineRule="auto"/>
    </w:pPr>
    <w:rPr>
      <w:b/>
      <w:color w:val="262626" w:themeColor="text1" w:themeTint="D9"/>
      <w:sz w:val="20"/>
    </w:rPr>
  </w:style>
  <w:style w:type="paragraph" w:customStyle="1" w:styleId="ContentHeading">
    <w:name w:val="Content Heading"/>
    <w:basedOn w:val="Normal"/>
    <w:link w:val="ContentHeadingChar"/>
    <w:qFormat/>
    <w:rsid w:val="00647056"/>
    <w:pPr>
      <w:spacing w:after="0" w:line="240" w:lineRule="auto"/>
      <w:jc w:val="right"/>
    </w:pPr>
    <w:rPr>
      <w:b/>
      <w:color w:val="E36C0A" w:themeColor="accent6" w:themeShade="BF"/>
    </w:rPr>
  </w:style>
  <w:style w:type="character" w:customStyle="1" w:styleId="PersonalInfoChar">
    <w:name w:val="Personal Info Char"/>
    <w:basedOn w:val="DefaultParagraphFont"/>
    <w:link w:val="PersonalInfo"/>
    <w:rsid w:val="00910CBB"/>
    <w:rPr>
      <w:b/>
      <w:color w:val="262626" w:themeColor="text1" w:themeTint="D9"/>
      <w:sz w:val="20"/>
    </w:rPr>
  </w:style>
  <w:style w:type="character" w:customStyle="1" w:styleId="ContentHeadingChar">
    <w:name w:val="Content Heading Char"/>
    <w:basedOn w:val="DefaultParagraphFont"/>
    <w:link w:val="ContentHeading"/>
    <w:rsid w:val="00647056"/>
    <w:rPr>
      <w:b/>
      <w:color w:val="E36C0A" w:themeColor="accent6" w:themeShade="BF"/>
    </w:rPr>
  </w:style>
  <w:style w:type="paragraph" w:customStyle="1" w:styleId="ContentBody">
    <w:name w:val="Content Body"/>
    <w:basedOn w:val="Normal"/>
    <w:link w:val="ContentBodyChar"/>
    <w:qFormat/>
    <w:rsid w:val="00910CBB"/>
    <w:pPr>
      <w:spacing w:after="0" w:line="240" w:lineRule="auto"/>
    </w:pPr>
    <w:rPr>
      <w:color w:val="000000" w:themeColor="text1"/>
      <w:sz w:val="20"/>
    </w:rPr>
  </w:style>
  <w:style w:type="paragraph" w:customStyle="1" w:styleId="ContentBodyBold">
    <w:name w:val="Content Body Bold"/>
    <w:basedOn w:val="Normal"/>
    <w:link w:val="ContentBodyBoldChar"/>
    <w:qFormat/>
    <w:rsid w:val="00910CBB"/>
    <w:pPr>
      <w:spacing w:after="0" w:line="240" w:lineRule="auto"/>
    </w:pPr>
    <w:rPr>
      <w:b/>
      <w:color w:val="000000" w:themeColor="text1"/>
      <w:sz w:val="20"/>
    </w:rPr>
  </w:style>
  <w:style w:type="character" w:customStyle="1" w:styleId="ContentBodyChar">
    <w:name w:val="Content Body Char"/>
    <w:basedOn w:val="DefaultParagraphFont"/>
    <w:link w:val="ContentBody"/>
    <w:rsid w:val="00910CBB"/>
    <w:rPr>
      <w:color w:val="000000" w:themeColor="text1"/>
      <w:sz w:val="20"/>
    </w:rPr>
  </w:style>
  <w:style w:type="character" w:customStyle="1" w:styleId="ContentBodyBoldChar">
    <w:name w:val="Content Body Bold Char"/>
    <w:basedOn w:val="DefaultParagraphFont"/>
    <w:link w:val="ContentBodyBold"/>
    <w:rsid w:val="00910CBB"/>
    <w:rPr>
      <w:b/>
      <w:color w:val="000000" w:themeColor="text1"/>
      <w:sz w:val="20"/>
    </w:rPr>
  </w:style>
  <w:style w:type="paragraph" w:customStyle="1" w:styleId="PersonalInfoRight">
    <w:name w:val="Personal Info_Right"/>
    <w:basedOn w:val="Normal"/>
    <w:link w:val="PersonalInfoRightChar"/>
    <w:qFormat/>
    <w:rsid w:val="00910CBB"/>
    <w:pPr>
      <w:jc w:val="right"/>
    </w:pPr>
    <w:rPr>
      <w:b/>
      <w:sz w:val="20"/>
    </w:rPr>
  </w:style>
  <w:style w:type="character" w:customStyle="1" w:styleId="PersonalInfoRightChar">
    <w:name w:val="Personal Info_Right Char"/>
    <w:basedOn w:val="DefaultParagraphFont"/>
    <w:link w:val="PersonalInfoRight"/>
    <w:rsid w:val="00910CBB"/>
    <w:rPr>
      <w:b/>
      <w:sz w:val="20"/>
    </w:rPr>
  </w:style>
  <w:style w:type="paragraph" w:customStyle="1" w:styleId="BulletedList">
    <w:name w:val="Bulleted List"/>
    <w:basedOn w:val="Normal"/>
    <w:rsid w:val="00024E30"/>
    <w:pPr>
      <w:numPr>
        <w:numId w:val="1"/>
      </w:numPr>
      <w:spacing w:after="0" w:line="240" w:lineRule="auto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Function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EAF7EAE7CF4B46A9EABF78F723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476FE-F4CD-47BE-B439-89E1B0913FE9}"/>
      </w:docPartPr>
      <w:docPartBody>
        <w:p w:rsidR="00000000" w:rsidRDefault="006501D3">
          <w:pPr>
            <w:pStyle w:val="21EAF7EAE7CF4B46A9EABF78F723CE38"/>
          </w:pPr>
          <w:r>
            <w:t>[Your Name]</w:t>
          </w:r>
        </w:p>
      </w:docPartBody>
    </w:docPart>
    <w:docPart>
      <w:docPartPr>
        <w:name w:val="8C328685DF7743B08999A20A47060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8192-FDB4-41FA-B014-095FD2B2D323}"/>
      </w:docPartPr>
      <w:docPartBody>
        <w:p w:rsidR="00000000" w:rsidRDefault="006501D3">
          <w:pPr>
            <w:pStyle w:val="8C328685DF7743B08999A20A4706015F"/>
          </w:pPr>
          <w:r>
            <w:rPr>
              <w:color w:val="262626" w:themeColor="text1" w:themeTint="D9"/>
              <w:sz w:val="18"/>
            </w:rPr>
            <w:t>[</w:t>
          </w:r>
          <w:r>
            <w:rPr>
              <w:rStyle w:val="PersonalInfoChar"/>
            </w:rPr>
            <w:t>Phone</w:t>
          </w:r>
          <w:r>
            <w:rPr>
              <w:color w:val="262626" w:themeColor="text1" w:themeTint="D9"/>
              <w:sz w:val="18"/>
            </w:rPr>
            <w:t>]</w:t>
          </w:r>
        </w:p>
      </w:docPartBody>
    </w:docPart>
    <w:docPart>
      <w:docPartPr>
        <w:name w:val="D54F081811E546CB87DDEA868DDFD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7A53-EAE3-45A9-94C7-EE59E9B0C167}"/>
      </w:docPartPr>
      <w:docPartBody>
        <w:p w:rsidR="00000000" w:rsidRDefault="006501D3">
          <w:pPr>
            <w:pStyle w:val="D54F081811E546CB87DDEA868DDFD96C"/>
          </w:pPr>
          <w:r>
            <w:rPr>
              <w:color w:val="262626" w:themeColor="text1" w:themeTint="D9"/>
              <w:sz w:val="18"/>
            </w:rPr>
            <w:t>[Street Address], [City, ST  Zip Code]</w:t>
          </w:r>
        </w:p>
      </w:docPartBody>
    </w:docPart>
    <w:docPart>
      <w:docPartPr>
        <w:name w:val="81D7F05D61B047B69A1BA3A694D7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0455-6DD1-4EA4-89A7-2E207D7C958A}"/>
      </w:docPartPr>
      <w:docPartBody>
        <w:p w:rsidR="00000000" w:rsidRDefault="006501D3">
          <w:pPr>
            <w:pStyle w:val="81D7F05D61B047B69A1BA3A694D70A70"/>
          </w:pPr>
          <w:r>
            <w:rPr>
              <w:color w:val="262626" w:themeColor="text1" w:themeTint="D9"/>
              <w:sz w:val="18"/>
            </w:rPr>
            <w:t>[E-Mail]</w:t>
          </w:r>
        </w:p>
      </w:docPartBody>
    </w:docPart>
    <w:docPart>
      <w:docPartPr>
        <w:name w:val="5A8FC62328BA47258B968A72795D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FF34-90FB-40F6-89F3-D1A47B6B08F8}"/>
      </w:docPartPr>
      <w:docPartBody>
        <w:p w:rsidR="00000000" w:rsidRDefault="006501D3">
          <w:pPr>
            <w:pStyle w:val="5A8FC62328BA47258B968A72795D6E04"/>
          </w:pPr>
          <w:r>
            <w:t>Professional Profile</w:t>
          </w:r>
        </w:p>
      </w:docPartBody>
    </w:docPart>
    <w:docPart>
      <w:docPartPr>
        <w:name w:val="E6813B7A1FC647669BC1A09D8C54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5FC6-1E78-4921-91D8-10087DD7BA46}"/>
      </w:docPartPr>
      <w:docPartBody>
        <w:p w:rsidR="00000000" w:rsidRDefault="006501D3">
          <w:pPr>
            <w:pStyle w:val="E6813B7A1FC647669BC1A09D8C541C0C"/>
          </w:pPr>
          <w:r>
            <w:rPr>
              <w:color w:val="404040" w:themeColor="text1" w:themeTint="BF"/>
              <w:sz w:val="20"/>
            </w:rPr>
            <w:t xml:space="preserve">[Briefly describe your professional background and education relevant to </w:t>
          </w:r>
          <w:r>
            <w:rPr>
              <w:color w:val="404040" w:themeColor="text1" w:themeTint="BF"/>
              <w:sz w:val="20"/>
            </w:rPr>
            <w:t>this position.]</w:t>
          </w:r>
        </w:p>
      </w:docPartBody>
    </w:docPart>
    <w:docPart>
      <w:docPartPr>
        <w:name w:val="D94CD91E0F6C44DF911263171741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44FD-130B-4600-81F5-46A01F528FC7}"/>
      </w:docPartPr>
      <w:docPartBody>
        <w:p w:rsidR="00000000" w:rsidRDefault="006501D3">
          <w:pPr>
            <w:pStyle w:val="D94CD91E0F6C44DF911263171741C164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35F5FAE3401A4860A2923C5C8DD3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7B68-C767-4BD2-AA61-17FC0AD960DA}"/>
      </w:docPartPr>
      <w:docPartBody>
        <w:p w:rsidR="00000000" w:rsidRDefault="006501D3">
          <w:pPr>
            <w:pStyle w:val="35F5FAE3401A4860A2923C5C8DD3FCA9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EA528F9805214DCF94C5FDD6D5F3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C146-5048-45E0-BB2D-E31F5E93D6D7}"/>
      </w:docPartPr>
      <w:docPartBody>
        <w:p w:rsidR="00000000" w:rsidRDefault="006501D3">
          <w:pPr>
            <w:pStyle w:val="EA528F9805214DCF94C5FDD6D5F394E0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4C070DC80EFF406A943D1D42E375C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2CD5-75D3-4189-BE47-CB09BC05411F}"/>
      </w:docPartPr>
      <w:docPartBody>
        <w:p w:rsidR="00000000" w:rsidRDefault="006501D3">
          <w:pPr>
            <w:pStyle w:val="4C070DC80EFF406A943D1D42E375CEEA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0FB5BFC5128247EF8566C82411B22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1C33-8489-4E31-8EBD-962D5AE2F4EB}"/>
      </w:docPartPr>
      <w:docPartBody>
        <w:p w:rsidR="00000000" w:rsidRDefault="006501D3">
          <w:pPr>
            <w:pStyle w:val="0FB5BFC5128247EF8566C82411B2273C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16843535E83F46D4AA1DF3F29423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880B-C2DA-4CDD-9F18-A747D452C95A}"/>
      </w:docPartPr>
      <w:docPartBody>
        <w:p w:rsidR="00000000" w:rsidRDefault="006501D3">
          <w:pPr>
            <w:pStyle w:val="16843535E83F46D4AA1DF3F29423D3E3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F2CAD4A722AC468D94EAB7A8882AC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0B76-04DD-4C33-A9B5-F4A71707720B}"/>
      </w:docPartPr>
      <w:docPartBody>
        <w:p w:rsidR="00000000" w:rsidRDefault="006501D3">
          <w:pPr>
            <w:pStyle w:val="F2CAD4A722AC468D94EAB7A8882AC176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47C6AE52B3034C9E8BB6E5F26E2B8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640E-FF0A-4853-833F-79E3420D4387}"/>
      </w:docPartPr>
      <w:docPartBody>
        <w:p w:rsidR="00000000" w:rsidRDefault="006501D3">
          <w:pPr>
            <w:pStyle w:val="47C6AE52B3034C9E8BB6E5F26E2B8CF5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AC67DFC368CB4A27B7BB38BB0C64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51DD-B442-4830-934A-6136C5C037C8}"/>
      </w:docPartPr>
      <w:docPartBody>
        <w:p w:rsidR="00000000" w:rsidRDefault="006501D3">
          <w:pPr>
            <w:pStyle w:val="AC67DFC368CB4A27B7BB38BB0C6471DB"/>
          </w:pPr>
          <w:r>
            <w:t>Professional Accomplishments</w:t>
          </w:r>
        </w:p>
      </w:docPartBody>
    </w:docPart>
    <w:docPart>
      <w:docPartPr>
        <w:name w:val="8652130D8C834CFEAC4A217ABB77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879A-AFAD-43B1-82B4-BAA3BDC169DE}"/>
      </w:docPartPr>
      <w:docPartBody>
        <w:p w:rsidR="00000000" w:rsidRDefault="006501D3">
          <w:pPr>
            <w:pStyle w:val="8652130D8C834CFEAC4A217ABB77CDAB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7181BDF36ED84A93B22EA6D7C5EA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8234E-135C-4E47-B92B-9063E8283652}"/>
      </w:docPartPr>
      <w:docPartBody>
        <w:p w:rsidR="00000000" w:rsidRDefault="006501D3">
          <w:pPr>
            <w:pStyle w:val="7181BDF36ED84A93B22EA6D7C5EA6110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1B0E4DFB48844332BC11309CDFD1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815C8-92F1-4E2F-8F9B-6A40D2721EFE}"/>
      </w:docPartPr>
      <w:docPartBody>
        <w:p w:rsidR="00000000" w:rsidRDefault="006501D3">
          <w:pPr>
            <w:pStyle w:val="1B0E4DFB48844332BC11309CDFD141EC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0F1AA4F4753F45B080B8E2A0EE17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85C4-933E-4413-BD00-0281E442DF73}"/>
      </w:docPartPr>
      <w:docPartBody>
        <w:p w:rsidR="00000000" w:rsidRDefault="006501D3">
          <w:pPr>
            <w:pStyle w:val="0F1AA4F4753F45B080B8E2A0EE17D76A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815012A2780D4615A299C98632A9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8E6F-EA2D-4A9B-A4F0-811E709F98FD}"/>
      </w:docPartPr>
      <w:docPartBody>
        <w:p w:rsidR="00000000" w:rsidRDefault="006501D3">
          <w:pPr>
            <w:pStyle w:val="815012A2780D4615A299C98632A9B319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4ECC7660775E4CB99A9D11865AE61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1803-9D6D-480E-B391-BF6E32938965}"/>
      </w:docPartPr>
      <w:docPartBody>
        <w:p w:rsidR="00000000" w:rsidRDefault="006501D3">
          <w:pPr>
            <w:pStyle w:val="4ECC7660775E4CB99A9D11865AE61DC8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8757718A840D4F118B81F32B5807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C34F-7F04-4333-9FB7-79430B6E4C4B}"/>
      </w:docPartPr>
      <w:docPartBody>
        <w:p w:rsidR="00000000" w:rsidRDefault="006501D3">
          <w:pPr>
            <w:pStyle w:val="8757718A840D4F118B81F32B58071AF9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B4E001A321004B7FBC971A01A705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EB2C-73FB-46A1-85C3-4C28C97A6E70}"/>
      </w:docPartPr>
      <w:docPartBody>
        <w:p w:rsidR="00000000" w:rsidRDefault="006501D3">
          <w:pPr>
            <w:pStyle w:val="B4E001A321004B7FBC971A01A7057BE8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B4DEA8484C6E4FE8BA091CC9920E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A636-4A9D-4A6D-9DC9-4AA39C3D822F}"/>
      </w:docPartPr>
      <w:docPartBody>
        <w:p w:rsidR="00000000" w:rsidRDefault="006501D3">
          <w:pPr>
            <w:pStyle w:val="B4DEA8484C6E4FE8BA091CC9920E56D1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EFD8CCA6B4394030B9642300FA358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E5CA-66DD-4EF3-ABA7-EED323C0F8DB}"/>
      </w:docPartPr>
      <w:docPartBody>
        <w:p w:rsidR="00000000" w:rsidRDefault="006501D3">
          <w:pPr>
            <w:pStyle w:val="EFD8CCA6B4394030B9642300FA358AED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EE7CA7737717434E8BF4E6EF92AD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75F0-A0F3-4290-A53B-283AD6B02C2C}"/>
      </w:docPartPr>
      <w:docPartBody>
        <w:p w:rsidR="00000000" w:rsidRDefault="006501D3">
          <w:pPr>
            <w:pStyle w:val="EE7CA7737717434E8BF4E6EF92ADAD0C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CAF8837E4EC64D6BAB1DE7F10C0C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7C72-D3A9-472D-9023-967C738A71E3}"/>
      </w:docPartPr>
      <w:docPartBody>
        <w:p w:rsidR="00000000" w:rsidRDefault="006501D3">
          <w:pPr>
            <w:pStyle w:val="CAF8837E4EC64D6BAB1DE7F10C0CCAE9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3EE2A6E8C498447AA910198A1F6C3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F709-2AF3-40EB-8030-F68A93E3B258}"/>
      </w:docPartPr>
      <w:docPartBody>
        <w:p w:rsidR="00000000" w:rsidRDefault="006501D3">
          <w:pPr>
            <w:pStyle w:val="3EE2A6E8C498447AA910198A1F6C31AE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A81C1D50053741FDA01F0E0ACD623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6A8B2-FCFE-45C2-B8BC-2D52BF2F210C}"/>
      </w:docPartPr>
      <w:docPartBody>
        <w:p w:rsidR="00000000" w:rsidRDefault="006501D3">
          <w:pPr>
            <w:pStyle w:val="A81C1D50053741FDA01F0E0ACD6235FB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4A9F4971B2CA4F44B681BE2A2BA30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77A2B-4932-4C69-BCB1-B52754A2BD5A}"/>
      </w:docPartPr>
      <w:docPartBody>
        <w:p w:rsidR="00000000" w:rsidRDefault="006501D3">
          <w:pPr>
            <w:pStyle w:val="4A9F4971B2CA4F44B681BE2A2BA30EDF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89A747D9FC4849F59B4E27ECB7F7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D6D0-38B6-40DB-B030-F5D49FCF12D2}"/>
      </w:docPartPr>
      <w:docPartBody>
        <w:p w:rsidR="00000000" w:rsidRDefault="006501D3">
          <w:pPr>
            <w:pStyle w:val="89A747D9FC4849F59B4E27ECB7F72920"/>
          </w:pPr>
          <w:r>
            <w:t>Work History</w:t>
          </w:r>
        </w:p>
      </w:docPartBody>
    </w:docPart>
    <w:docPart>
      <w:docPartPr>
        <w:name w:val="4215715953FB45B0A94326FE4C9BB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C891-FF64-4676-9E19-AA81F89388FD}"/>
      </w:docPartPr>
      <w:docPartBody>
        <w:p w:rsidR="00000000" w:rsidRDefault="006501D3">
          <w:pPr>
            <w:pStyle w:val="4215715953FB45B0A94326FE4C9BB3ED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D3FD0B641894464A1FF5CC292D1D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F1F3-5992-42F9-BC1C-BB0BE68C4140}"/>
      </w:docPartPr>
      <w:docPartBody>
        <w:p w:rsidR="00000000" w:rsidRDefault="006501D3">
          <w:pPr>
            <w:pStyle w:val="DD3FD0B641894464A1FF5CC292D1D192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5B5AEDCC50F94C9EB21ACBBEFA65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1C35-4CE0-450F-9654-1259AC8E1448}"/>
      </w:docPartPr>
      <w:docPartBody>
        <w:p w:rsidR="00000000" w:rsidRDefault="006501D3">
          <w:pPr>
            <w:pStyle w:val="5B5AEDCC50F94C9EB21ACBBEFA6547AA"/>
          </w:pPr>
          <w:r>
            <w:rPr>
              <w:color w:val="404040" w:themeColor="text1" w:themeTint="BF"/>
              <w:sz w:val="20"/>
            </w:rPr>
            <w:t>[Company Name]</w:t>
          </w:r>
        </w:p>
      </w:docPartBody>
    </w:docPart>
    <w:docPart>
      <w:docPartPr>
        <w:name w:val="89EAB2C02D934E298947C4B7E232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00F6-25DD-448F-9389-A6D159A1DC8A}"/>
      </w:docPartPr>
      <w:docPartBody>
        <w:p w:rsidR="00000000" w:rsidRDefault="006501D3">
          <w:pPr>
            <w:pStyle w:val="89EAB2C02D934E298947C4B7E232D2DA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834FA11C115B4F8BBA1FF2BFAA4F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8CA00-9967-44F7-B393-7E22966337BC}"/>
      </w:docPartPr>
      <w:docPartBody>
        <w:p w:rsidR="00000000" w:rsidRDefault="006501D3">
          <w:pPr>
            <w:pStyle w:val="834FA11C115B4F8BBA1FF2BFAA4FB64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9A1E43839584F29AFD18C0DC1FD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4EE95-5E9F-4496-9DE9-014386DFC8FA}"/>
      </w:docPartPr>
      <w:docPartBody>
        <w:p w:rsidR="00000000" w:rsidRDefault="006501D3">
          <w:pPr>
            <w:pStyle w:val="D9A1E43839584F29AFD18C0DC1FD3346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7E05689B7C3C4816BAC2003FEA646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87D9-EBC4-496D-AC81-8EF3DBA63D51}"/>
      </w:docPartPr>
      <w:docPartBody>
        <w:p w:rsidR="00000000" w:rsidRDefault="006501D3">
          <w:pPr>
            <w:pStyle w:val="7E05689B7C3C4816BAC2003FEA646FBF"/>
          </w:pPr>
          <w:r>
            <w:rPr>
              <w:color w:val="404040" w:themeColor="text1" w:themeTint="BF"/>
              <w:sz w:val="20"/>
            </w:rPr>
            <w:t>[Company Name]</w:t>
          </w:r>
        </w:p>
      </w:docPartBody>
    </w:docPart>
    <w:docPart>
      <w:docPartPr>
        <w:name w:val="D4226B488C914586ABDE0C758A33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7FF70-7CC3-45AC-A161-A6A1CDE09F11}"/>
      </w:docPartPr>
      <w:docPartBody>
        <w:p w:rsidR="00000000" w:rsidRDefault="006501D3">
          <w:pPr>
            <w:pStyle w:val="D4226B488C914586ABDE0C758A33D13D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4FD98FCBA06848E0821510A9E000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2597-0349-4981-92EF-DEAC543423FC}"/>
      </w:docPartPr>
      <w:docPartBody>
        <w:p w:rsidR="00000000" w:rsidRDefault="006501D3">
          <w:pPr>
            <w:pStyle w:val="4FD98FCBA06848E0821510A9E000A6C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268DCFA6B8C4F31881AD8087F82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10C7-839C-40D2-91C0-383328C558B6}"/>
      </w:docPartPr>
      <w:docPartBody>
        <w:p w:rsidR="00000000" w:rsidRDefault="006501D3">
          <w:pPr>
            <w:pStyle w:val="D268DCFA6B8C4F31881AD8087F82F273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C30FFE5C23574ED19529110FA6D6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19B7-A227-4D99-B501-FFD155A875A2}"/>
      </w:docPartPr>
      <w:docPartBody>
        <w:p w:rsidR="00000000" w:rsidRDefault="006501D3">
          <w:pPr>
            <w:pStyle w:val="C30FFE5C23574ED19529110FA6D6C063"/>
          </w:pPr>
          <w:r>
            <w:rPr>
              <w:color w:val="404040" w:themeColor="text1" w:themeTint="BF"/>
              <w:sz w:val="20"/>
            </w:rPr>
            <w:t>[Company Name]</w:t>
          </w:r>
        </w:p>
      </w:docPartBody>
    </w:docPart>
    <w:docPart>
      <w:docPartPr>
        <w:name w:val="0604A110EFDE474A8AB2673A5B3B6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7F5C-B526-4290-B669-E34BB1B127FD}"/>
      </w:docPartPr>
      <w:docPartBody>
        <w:p w:rsidR="00000000" w:rsidRDefault="006501D3">
          <w:pPr>
            <w:pStyle w:val="0604A110EFDE474A8AB2673A5B3B628D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29BD3620C6DC49D18E3F3E09F01B6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E8D9-91BC-4DE2-AE0B-C108E88B8BB2}"/>
      </w:docPartPr>
      <w:docPartBody>
        <w:p w:rsidR="00000000" w:rsidRDefault="006501D3">
          <w:pPr>
            <w:pStyle w:val="29BD3620C6DC49D18E3F3E09F01B64D3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55A294AE5F7344C4A4B5FE1404CD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EC96-1E57-4FD0-A80B-3E6760D056AF}"/>
      </w:docPartPr>
      <w:docPartBody>
        <w:p w:rsidR="00000000" w:rsidRDefault="006501D3">
          <w:pPr>
            <w:pStyle w:val="55A294AE5F7344C4A4B5FE1404CD6904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6DA221C917B947ABAB4F8271E291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1E39-0400-4101-B32D-E30B1912CBFF}"/>
      </w:docPartPr>
      <w:docPartBody>
        <w:p w:rsidR="00000000" w:rsidRDefault="006501D3">
          <w:pPr>
            <w:pStyle w:val="6DA221C917B947ABAB4F8271E29161ED"/>
          </w:pPr>
          <w:r>
            <w:rPr>
              <w:color w:val="404040" w:themeColor="text1" w:themeTint="BF"/>
              <w:sz w:val="20"/>
            </w:rPr>
            <w:t>[Company Name]</w:t>
          </w:r>
        </w:p>
      </w:docPartBody>
    </w:docPart>
    <w:docPart>
      <w:docPartPr>
        <w:name w:val="64145A1134564A0395A29E04EB59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A0C4-1EB1-4433-8FCA-EBD9AECE8926}"/>
      </w:docPartPr>
      <w:docPartBody>
        <w:p w:rsidR="00000000" w:rsidRDefault="006501D3">
          <w:pPr>
            <w:pStyle w:val="64145A1134564A0395A29E04EB595A7D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F4254F009317427485786C3E6052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D7D87-C409-497C-80F3-8E0A177BA3D6}"/>
      </w:docPartPr>
      <w:docPartBody>
        <w:p w:rsidR="00000000" w:rsidRDefault="006501D3">
          <w:pPr>
            <w:pStyle w:val="F4254F009317427485786C3E60528E15"/>
          </w:pPr>
          <w:r>
            <w:t>Education</w:t>
          </w:r>
        </w:p>
      </w:docPartBody>
    </w:docPart>
    <w:docPart>
      <w:docPartPr>
        <w:name w:val="3EB3E5069BFA40EAB294CA56DDC8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8EC4-9F2C-446A-BE0E-3C4531AC7EDF}"/>
      </w:docPartPr>
      <w:docPartBody>
        <w:p w:rsidR="00000000" w:rsidRDefault="006501D3">
          <w:pPr>
            <w:pStyle w:val="3EB3E5069BFA40EAB294CA56DDC8FEC6"/>
          </w:pPr>
          <w:r>
            <w:rPr>
              <w:color w:val="404040" w:themeColor="text1" w:themeTint="BF"/>
              <w:sz w:val="20"/>
            </w:rPr>
            <w:t>[Degree]</w:t>
          </w:r>
        </w:p>
      </w:docPartBody>
    </w:docPart>
    <w:docPart>
      <w:docPartPr>
        <w:name w:val="BD41906542F745BB867A952D6183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A41A-816F-4FD8-A1BD-F91436F71C2C}"/>
      </w:docPartPr>
      <w:docPartBody>
        <w:p w:rsidR="00000000" w:rsidRDefault="006501D3">
          <w:pPr>
            <w:pStyle w:val="BD41906542F745BB867A952D6183A59A"/>
          </w:pPr>
          <w:r>
            <w:rPr>
              <w:color w:val="404040" w:themeColor="text1" w:themeTint="BF"/>
              <w:sz w:val="20"/>
            </w:rPr>
            <w:t>[School Name]</w:t>
          </w:r>
        </w:p>
      </w:docPartBody>
    </w:docPart>
    <w:docPart>
      <w:docPartPr>
        <w:name w:val="BE8073F0EE724E19B04313208B5E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88EE-CAD7-4499-976E-7F1881EFF0F9}"/>
      </w:docPartPr>
      <w:docPartBody>
        <w:p w:rsidR="00000000" w:rsidRDefault="006501D3">
          <w:pPr>
            <w:pStyle w:val="BE8073F0EE724E19B04313208B5EBEC6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7102C316245D4F429E1B0A9CA0D9B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F134-EB0A-44D7-8FE2-B50BA6DE35A7}"/>
      </w:docPartPr>
      <w:docPartBody>
        <w:p w:rsidR="00000000" w:rsidRDefault="006501D3">
          <w:pPr>
            <w:pStyle w:val="7102C316245D4F429E1B0A9CA0D9B2E2"/>
          </w:pPr>
          <w:r>
            <w:t>References</w:t>
          </w:r>
        </w:p>
      </w:docPartBody>
    </w:docPart>
    <w:docPart>
      <w:docPartPr>
        <w:name w:val="5D4848B1B68F4A358D78C67D9A9E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789DE-1126-4428-879A-FF54CC1174FA}"/>
      </w:docPartPr>
      <w:docPartBody>
        <w:p w:rsidR="00000000" w:rsidRDefault="006501D3">
          <w:pPr>
            <w:pStyle w:val="5D4848B1B68F4A358D78C67D9A9E61AF"/>
          </w:pPr>
          <w:r>
            <w:rPr>
              <w:color w:val="404040" w:themeColor="text1" w:themeTint="BF"/>
              <w:sz w:val="20"/>
            </w:rPr>
            <w:t>[References are</w:t>
          </w:r>
          <w:r>
            <w:rPr>
              <w:color w:val="404040" w:themeColor="text1" w:themeTint="BF"/>
              <w:sz w:val="20"/>
            </w:rPr>
            <w:t xml:space="preserve"> available upon request.]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6501D3"/>
    <w:rsid w:val="0065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EAF7EAE7CF4B46A9EABF78F723CE38">
    <w:name w:val="21EAF7EAE7CF4B46A9EABF78F723CE38"/>
  </w:style>
  <w:style w:type="paragraph" w:customStyle="1" w:styleId="PersonalInfo">
    <w:name w:val="Personal Info"/>
    <w:basedOn w:val="Normal"/>
    <w:link w:val="PersonalInfoChar"/>
    <w:qFormat/>
    <w:pPr>
      <w:spacing w:after="0" w:line="240" w:lineRule="auto"/>
    </w:pPr>
    <w:rPr>
      <w:rFonts w:eastAsiaTheme="minorHAnsi"/>
      <w:color w:val="262626" w:themeColor="text1" w:themeTint="D9"/>
      <w:sz w:val="18"/>
      <w:lang w:val="en-US" w:eastAsia="en-US"/>
    </w:rPr>
  </w:style>
  <w:style w:type="character" w:customStyle="1" w:styleId="PersonalInfoChar">
    <w:name w:val="Personal Info Char"/>
    <w:basedOn w:val="DefaultParagraphFont"/>
    <w:link w:val="PersonalInfo"/>
    <w:rPr>
      <w:rFonts w:eastAsiaTheme="minorHAnsi"/>
      <w:color w:val="262626" w:themeColor="text1" w:themeTint="D9"/>
      <w:sz w:val="18"/>
      <w:lang w:val="en-US" w:eastAsia="en-US"/>
    </w:rPr>
  </w:style>
  <w:style w:type="paragraph" w:customStyle="1" w:styleId="8C328685DF7743B08999A20A4706015F">
    <w:name w:val="8C328685DF7743B08999A20A4706015F"/>
  </w:style>
  <w:style w:type="paragraph" w:customStyle="1" w:styleId="D54F081811E546CB87DDEA868DDFD96C">
    <w:name w:val="D54F081811E546CB87DDEA868DDFD96C"/>
  </w:style>
  <w:style w:type="paragraph" w:customStyle="1" w:styleId="81D7F05D61B047B69A1BA3A694D70A70">
    <w:name w:val="81D7F05D61B047B69A1BA3A694D70A70"/>
  </w:style>
  <w:style w:type="paragraph" w:customStyle="1" w:styleId="7E54A99E766648129E0FA5AF9EE008A4">
    <w:name w:val="7E54A99E766648129E0FA5AF9EE008A4"/>
  </w:style>
  <w:style w:type="paragraph" w:customStyle="1" w:styleId="5A8FC62328BA47258B968A72795D6E04">
    <w:name w:val="5A8FC62328BA47258B968A72795D6E04"/>
  </w:style>
  <w:style w:type="paragraph" w:customStyle="1" w:styleId="E6813B7A1FC647669BC1A09D8C541C0C">
    <w:name w:val="E6813B7A1FC647669BC1A09D8C541C0C"/>
  </w:style>
  <w:style w:type="paragraph" w:customStyle="1" w:styleId="D94CD91E0F6C44DF911263171741C164">
    <w:name w:val="D94CD91E0F6C44DF911263171741C164"/>
  </w:style>
  <w:style w:type="paragraph" w:customStyle="1" w:styleId="35F5FAE3401A4860A2923C5C8DD3FCA9">
    <w:name w:val="35F5FAE3401A4860A2923C5C8DD3FCA9"/>
  </w:style>
  <w:style w:type="paragraph" w:customStyle="1" w:styleId="EA528F9805214DCF94C5FDD6D5F394E0">
    <w:name w:val="EA528F9805214DCF94C5FDD6D5F394E0"/>
  </w:style>
  <w:style w:type="paragraph" w:customStyle="1" w:styleId="4C070DC80EFF406A943D1D42E375CEEA">
    <w:name w:val="4C070DC80EFF406A943D1D42E375CEEA"/>
  </w:style>
  <w:style w:type="paragraph" w:customStyle="1" w:styleId="0FB5BFC5128247EF8566C82411B2273C">
    <w:name w:val="0FB5BFC5128247EF8566C82411B2273C"/>
  </w:style>
  <w:style w:type="paragraph" w:customStyle="1" w:styleId="16843535E83F46D4AA1DF3F29423D3E3">
    <w:name w:val="16843535E83F46D4AA1DF3F29423D3E3"/>
  </w:style>
  <w:style w:type="paragraph" w:customStyle="1" w:styleId="F2CAD4A722AC468D94EAB7A8882AC176">
    <w:name w:val="F2CAD4A722AC468D94EAB7A8882AC176"/>
  </w:style>
  <w:style w:type="paragraph" w:customStyle="1" w:styleId="47C6AE52B3034C9E8BB6E5F26E2B8CF5">
    <w:name w:val="47C6AE52B3034C9E8BB6E5F26E2B8CF5"/>
  </w:style>
  <w:style w:type="paragraph" w:customStyle="1" w:styleId="AC67DFC368CB4A27B7BB38BB0C6471DB">
    <w:name w:val="AC67DFC368CB4A27B7BB38BB0C6471DB"/>
  </w:style>
  <w:style w:type="paragraph" w:customStyle="1" w:styleId="8652130D8C834CFEAC4A217ABB77CDAB">
    <w:name w:val="8652130D8C834CFEAC4A217ABB77CDAB"/>
  </w:style>
  <w:style w:type="paragraph" w:customStyle="1" w:styleId="7181BDF36ED84A93B22EA6D7C5EA6110">
    <w:name w:val="7181BDF36ED84A93B22EA6D7C5EA6110"/>
  </w:style>
  <w:style w:type="paragraph" w:customStyle="1" w:styleId="1B0E4DFB48844332BC11309CDFD141EC">
    <w:name w:val="1B0E4DFB48844332BC11309CDFD141EC"/>
  </w:style>
  <w:style w:type="paragraph" w:customStyle="1" w:styleId="0F1AA4F4753F45B080B8E2A0EE17D76A">
    <w:name w:val="0F1AA4F4753F45B080B8E2A0EE17D76A"/>
  </w:style>
  <w:style w:type="paragraph" w:customStyle="1" w:styleId="815012A2780D4615A299C98632A9B319">
    <w:name w:val="815012A2780D4615A299C98632A9B319"/>
  </w:style>
  <w:style w:type="paragraph" w:customStyle="1" w:styleId="4ECC7660775E4CB99A9D11865AE61DC8">
    <w:name w:val="4ECC7660775E4CB99A9D11865AE61DC8"/>
  </w:style>
  <w:style w:type="paragraph" w:customStyle="1" w:styleId="8757718A840D4F118B81F32B58071AF9">
    <w:name w:val="8757718A840D4F118B81F32B58071AF9"/>
  </w:style>
  <w:style w:type="paragraph" w:customStyle="1" w:styleId="B4E001A321004B7FBC971A01A7057BE8">
    <w:name w:val="B4E001A321004B7FBC971A01A7057BE8"/>
  </w:style>
  <w:style w:type="paragraph" w:customStyle="1" w:styleId="B4DEA8484C6E4FE8BA091CC9920E56D1">
    <w:name w:val="B4DEA8484C6E4FE8BA091CC9920E56D1"/>
  </w:style>
  <w:style w:type="paragraph" w:customStyle="1" w:styleId="EFD8CCA6B4394030B9642300FA358AED">
    <w:name w:val="EFD8CCA6B4394030B9642300FA358AED"/>
  </w:style>
  <w:style w:type="paragraph" w:customStyle="1" w:styleId="EE7CA7737717434E8BF4E6EF92ADAD0C">
    <w:name w:val="EE7CA7737717434E8BF4E6EF92ADAD0C"/>
  </w:style>
  <w:style w:type="paragraph" w:customStyle="1" w:styleId="CAF8837E4EC64D6BAB1DE7F10C0CCAE9">
    <w:name w:val="CAF8837E4EC64D6BAB1DE7F10C0CCAE9"/>
  </w:style>
  <w:style w:type="paragraph" w:customStyle="1" w:styleId="3EE2A6E8C498447AA910198A1F6C31AE">
    <w:name w:val="3EE2A6E8C498447AA910198A1F6C31AE"/>
  </w:style>
  <w:style w:type="paragraph" w:customStyle="1" w:styleId="A81C1D50053741FDA01F0E0ACD6235FB">
    <w:name w:val="A81C1D50053741FDA01F0E0ACD6235FB"/>
  </w:style>
  <w:style w:type="paragraph" w:customStyle="1" w:styleId="4A9F4971B2CA4F44B681BE2A2BA30EDF">
    <w:name w:val="4A9F4971B2CA4F44B681BE2A2BA30EDF"/>
  </w:style>
  <w:style w:type="paragraph" w:customStyle="1" w:styleId="89A747D9FC4849F59B4E27ECB7F72920">
    <w:name w:val="89A747D9FC4849F59B4E27ECB7F7292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15715953FB45B0A94326FE4C9BB3ED">
    <w:name w:val="4215715953FB45B0A94326FE4C9BB3ED"/>
  </w:style>
  <w:style w:type="paragraph" w:customStyle="1" w:styleId="ContentBody">
    <w:name w:val="Content Body"/>
    <w:basedOn w:val="Normal"/>
    <w:link w:val="ContentBodyChar"/>
    <w:qFormat/>
    <w:pPr>
      <w:spacing w:after="0" w:line="240" w:lineRule="auto"/>
    </w:pPr>
    <w:rPr>
      <w:rFonts w:eastAsiaTheme="minorHAnsi"/>
      <w:color w:val="404040" w:themeColor="text1" w:themeTint="BF"/>
      <w:sz w:val="20"/>
      <w:lang w:val="en-US" w:eastAsia="en-US"/>
    </w:rPr>
  </w:style>
  <w:style w:type="character" w:customStyle="1" w:styleId="ContentBodyChar">
    <w:name w:val="Content Body Char"/>
    <w:basedOn w:val="DefaultParagraphFont"/>
    <w:link w:val="ContentBody"/>
    <w:rPr>
      <w:rFonts w:eastAsiaTheme="minorHAnsi"/>
      <w:color w:val="404040" w:themeColor="text1" w:themeTint="BF"/>
      <w:sz w:val="20"/>
      <w:lang w:val="en-US" w:eastAsia="en-US"/>
    </w:rPr>
  </w:style>
  <w:style w:type="paragraph" w:customStyle="1" w:styleId="DD3FD0B641894464A1FF5CC292D1D192">
    <w:name w:val="DD3FD0B641894464A1FF5CC292D1D192"/>
  </w:style>
  <w:style w:type="paragraph" w:customStyle="1" w:styleId="5B5AEDCC50F94C9EB21ACBBEFA6547AA">
    <w:name w:val="5B5AEDCC50F94C9EB21ACBBEFA6547AA"/>
  </w:style>
  <w:style w:type="paragraph" w:customStyle="1" w:styleId="89EAB2C02D934E298947C4B7E232D2DA">
    <w:name w:val="89EAB2C02D934E298947C4B7E232D2DA"/>
  </w:style>
  <w:style w:type="paragraph" w:customStyle="1" w:styleId="834FA11C115B4F8BBA1FF2BFAA4FB64E">
    <w:name w:val="834FA11C115B4F8BBA1FF2BFAA4FB64E"/>
  </w:style>
  <w:style w:type="paragraph" w:customStyle="1" w:styleId="D9A1E43839584F29AFD18C0DC1FD3346">
    <w:name w:val="D9A1E43839584F29AFD18C0DC1FD3346"/>
  </w:style>
  <w:style w:type="paragraph" w:customStyle="1" w:styleId="7E05689B7C3C4816BAC2003FEA646FBF">
    <w:name w:val="7E05689B7C3C4816BAC2003FEA646FBF"/>
  </w:style>
  <w:style w:type="paragraph" w:customStyle="1" w:styleId="D4226B488C914586ABDE0C758A33D13D">
    <w:name w:val="D4226B488C914586ABDE0C758A33D13D"/>
  </w:style>
  <w:style w:type="paragraph" w:customStyle="1" w:styleId="4FD98FCBA06848E0821510A9E000A6C1">
    <w:name w:val="4FD98FCBA06848E0821510A9E000A6C1"/>
  </w:style>
  <w:style w:type="paragraph" w:customStyle="1" w:styleId="D268DCFA6B8C4F31881AD8087F82F273">
    <w:name w:val="D268DCFA6B8C4F31881AD8087F82F273"/>
  </w:style>
  <w:style w:type="paragraph" w:customStyle="1" w:styleId="C30FFE5C23574ED19529110FA6D6C063">
    <w:name w:val="C30FFE5C23574ED19529110FA6D6C063"/>
  </w:style>
  <w:style w:type="paragraph" w:customStyle="1" w:styleId="0604A110EFDE474A8AB2673A5B3B628D">
    <w:name w:val="0604A110EFDE474A8AB2673A5B3B628D"/>
  </w:style>
  <w:style w:type="paragraph" w:customStyle="1" w:styleId="29BD3620C6DC49D18E3F3E09F01B64D3">
    <w:name w:val="29BD3620C6DC49D18E3F3E09F01B64D3"/>
  </w:style>
  <w:style w:type="paragraph" w:customStyle="1" w:styleId="55A294AE5F7344C4A4B5FE1404CD6904">
    <w:name w:val="55A294AE5F7344C4A4B5FE1404CD6904"/>
  </w:style>
  <w:style w:type="paragraph" w:customStyle="1" w:styleId="6DA221C917B947ABAB4F8271E29161ED">
    <w:name w:val="6DA221C917B947ABAB4F8271E29161ED"/>
  </w:style>
  <w:style w:type="paragraph" w:customStyle="1" w:styleId="64145A1134564A0395A29E04EB595A7D">
    <w:name w:val="64145A1134564A0395A29E04EB595A7D"/>
  </w:style>
  <w:style w:type="paragraph" w:customStyle="1" w:styleId="F4254F009317427485786C3E60528E15">
    <w:name w:val="F4254F009317427485786C3E60528E15"/>
  </w:style>
  <w:style w:type="paragraph" w:customStyle="1" w:styleId="3EB3E5069BFA40EAB294CA56DDC8FEC6">
    <w:name w:val="3EB3E5069BFA40EAB294CA56DDC8FEC6"/>
  </w:style>
  <w:style w:type="paragraph" w:customStyle="1" w:styleId="BD41906542F745BB867A952D6183A59A">
    <w:name w:val="BD41906542F745BB867A952D6183A59A"/>
  </w:style>
  <w:style w:type="paragraph" w:customStyle="1" w:styleId="BE8073F0EE724E19B04313208B5EBEC6">
    <w:name w:val="BE8073F0EE724E19B04313208B5EBEC6"/>
  </w:style>
  <w:style w:type="paragraph" w:customStyle="1" w:styleId="0BF514523C084401B2B0DF81CA4D0DBA">
    <w:name w:val="0BF514523C084401B2B0DF81CA4D0DBA"/>
  </w:style>
  <w:style w:type="paragraph" w:customStyle="1" w:styleId="7102C316245D4F429E1B0A9CA0D9B2E2">
    <w:name w:val="7102C316245D4F429E1B0A9CA0D9B2E2"/>
  </w:style>
  <w:style w:type="paragraph" w:customStyle="1" w:styleId="5D4848B1B68F4A358D78C67D9A9E61AF">
    <w:name w:val="5D4848B1B68F4A358D78C67D9A9E61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CF9A99F-18DC-4A1C-8BE6-5251DAD9C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FunctionalResume.dotx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Muraya</dc:creator>
  <cp:keywords/>
  <dc:description/>
  <cp:lastModifiedBy>Peter Muraya</cp:lastModifiedBy>
  <cp:revision>1</cp:revision>
  <dcterms:created xsi:type="dcterms:W3CDTF">2011-12-03T08:25:00Z</dcterms:created>
  <dcterms:modified xsi:type="dcterms:W3CDTF">2011-12-03T08:33:00Z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TC103782729990</vt:lpwstr>
  </property>
</Properties>
</file>